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D7ADB" w14:textId="4B0AAC28" w:rsidR="00D466D3" w:rsidRPr="004B1D6F" w:rsidRDefault="004B1D6F" w:rsidP="00C727C8">
      <w:pPr>
        <w:pStyle w:val="Overskrift1"/>
        <w:rPr>
          <w:sz w:val="36"/>
          <w:szCs w:val="36"/>
        </w:rPr>
      </w:pPr>
      <w:r w:rsidRPr="004B1D6F">
        <w:rPr>
          <w:sz w:val="36"/>
          <w:szCs w:val="36"/>
        </w:rPr>
        <w:t>Sommer</w:t>
      </w:r>
      <w:r w:rsidR="00595D30" w:rsidRPr="004B1D6F">
        <w:rPr>
          <w:sz w:val="36"/>
          <w:szCs w:val="36"/>
        </w:rPr>
        <w:t>gradering 2012</w:t>
      </w:r>
    </w:p>
    <w:p w14:paraId="345FBBB0" w14:textId="77777777" w:rsidR="004B1D6F" w:rsidRPr="004B1D6F" w:rsidRDefault="004B1D6F" w:rsidP="004B1D6F"/>
    <w:p w14:paraId="56AEE259" w14:textId="77777777" w:rsidR="00595D30" w:rsidRDefault="00595D30"/>
    <w:p w14:paraId="0E2E526B" w14:textId="726CF906" w:rsidR="00595D30" w:rsidRDefault="004B1D6F">
      <w:r>
        <w:t>Det blir sommergradering søndag 17.juni</w:t>
      </w:r>
      <w:r w:rsidR="00595D30">
        <w:t xml:space="preserve"> i gymsalen ved </w:t>
      </w:r>
      <w:proofErr w:type="spellStart"/>
      <w:r w:rsidR="00595D30">
        <w:t>Lillesund</w:t>
      </w:r>
      <w:proofErr w:type="spellEnd"/>
      <w:r w:rsidR="00595D30">
        <w:t xml:space="preserve"> skole, i Haugesund.</w:t>
      </w:r>
    </w:p>
    <w:p w14:paraId="221C7D6F" w14:textId="77777777" w:rsidR="00595D30" w:rsidRDefault="00595D30"/>
    <w:p w14:paraId="05414443" w14:textId="77777777" w:rsidR="001C2D9C" w:rsidRDefault="00C727C8">
      <w:r>
        <w:t>Graderingen starter klokken 12:00, men dere bør være klar, i drakt senest klokken 11:45.</w:t>
      </w:r>
      <w:r w:rsidR="00127212">
        <w:t xml:space="preserve"> </w:t>
      </w:r>
    </w:p>
    <w:p w14:paraId="3A04C565" w14:textId="33E4830D" w:rsidR="00595D30" w:rsidRDefault="00127212">
      <w:r>
        <w:t>Barna starter kl.12:00, ungdom/voksne må være klare kl.14:00!</w:t>
      </w:r>
    </w:p>
    <w:p w14:paraId="641584C3" w14:textId="77777777" w:rsidR="00C727C8" w:rsidRDefault="00C727C8"/>
    <w:p w14:paraId="5A2D4C7F" w14:textId="77777777" w:rsidR="004B1D6F" w:rsidRPr="004B1D6F" w:rsidRDefault="00C727C8">
      <w:pPr>
        <w:rPr>
          <w:color w:val="FF0000"/>
          <w:sz w:val="28"/>
          <w:szCs w:val="28"/>
        </w:rPr>
      </w:pPr>
      <w:r w:rsidRPr="004B1D6F">
        <w:rPr>
          <w:color w:val="FF0000"/>
          <w:sz w:val="28"/>
          <w:szCs w:val="28"/>
        </w:rPr>
        <w:t xml:space="preserve">Vi ber om at graderingsavgift på kroner 250,- blir </w:t>
      </w:r>
      <w:r w:rsidR="007C1DD5" w:rsidRPr="004B1D6F">
        <w:rPr>
          <w:color w:val="FF0000"/>
          <w:sz w:val="28"/>
          <w:szCs w:val="28"/>
        </w:rPr>
        <w:t>innbetalt på kontonummer 3240.17</w:t>
      </w:r>
      <w:r w:rsidRPr="004B1D6F">
        <w:rPr>
          <w:color w:val="FF0000"/>
          <w:sz w:val="28"/>
          <w:szCs w:val="28"/>
        </w:rPr>
        <w:t xml:space="preserve">.17276, innen </w:t>
      </w:r>
      <w:r w:rsidR="004B1D6F" w:rsidRPr="004B1D6F">
        <w:rPr>
          <w:color w:val="FF0000"/>
          <w:sz w:val="28"/>
          <w:szCs w:val="28"/>
        </w:rPr>
        <w:t>mandag 11. juni</w:t>
      </w:r>
      <w:r w:rsidRPr="004B1D6F">
        <w:rPr>
          <w:color w:val="FF0000"/>
          <w:sz w:val="28"/>
          <w:szCs w:val="28"/>
        </w:rPr>
        <w:t>.</w:t>
      </w:r>
      <w:r w:rsidR="00E62FD9" w:rsidRPr="004B1D6F">
        <w:rPr>
          <w:color w:val="FF0000"/>
          <w:sz w:val="28"/>
          <w:szCs w:val="28"/>
        </w:rPr>
        <w:t xml:space="preserve"> </w:t>
      </w:r>
    </w:p>
    <w:p w14:paraId="28931B36" w14:textId="16DC8852" w:rsidR="00C727C8" w:rsidRDefault="00E62FD9">
      <w:r w:rsidRPr="004B1D6F">
        <w:rPr>
          <w:color w:val="FF0000"/>
          <w:sz w:val="28"/>
          <w:szCs w:val="28"/>
        </w:rPr>
        <w:t>Oppgi navn og grad på eleven v</w:t>
      </w:r>
      <w:r w:rsidR="004B1D6F" w:rsidRPr="004B1D6F">
        <w:rPr>
          <w:color w:val="FF0000"/>
          <w:sz w:val="28"/>
          <w:szCs w:val="28"/>
        </w:rPr>
        <w:t>ed betaling, ellers vet vi ikke hvem som har betalt!</w:t>
      </w:r>
      <w:bookmarkStart w:id="0" w:name="_GoBack"/>
      <w:bookmarkEnd w:id="0"/>
    </w:p>
    <w:p w14:paraId="2E87AF73" w14:textId="77777777" w:rsidR="00C727C8" w:rsidRDefault="00C727C8"/>
    <w:p w14:paraId="26629789" w14:textId="25665FA6" w:rsidR="00C727C8" w:rsidRDefault="00C727C8">
      <w:r>
        <w:t xml:space="preserve">Husk ren og pen drakt, </w:t>
      </w:r>
      <w:r w:rsidR="004B1D6F">
        <w:t xml:space="preserve">belte og </w:t>
      </w:r>
      <w:r>
        <w:t xml:space="preserve">nyklipte negler – og for foreldre som er med og ser på, så er det lov å ta med en kopp kaffe </w:t>
      </w:r>
      <w:r>
        <w:sym w:font="Wingdings" w:char="F04A"/>
      </w:r>
    </w:p>
    <w:p w14:paraId="2F5C248F" w14:textId="77777777" w:rsidR="00C727C8" w:rsidRDefault="00C727C8"/>
    <w:p w14:paraId="7CF347DB" w14:textId="77777777" w:rsidR="00C727C8" w:rsidRDefault="00C727C8">
      <w:r>
        <w:t xml:space="preserve">Har dere spørsmål, ta kontakt med May-Lene Strøm på </w:t>
      </w:r>
      <w:proofErr w:type="spellStart"/>
      <w:r>
        <w:t>tlf</w:t>
      </w:r>
      <w:proofErr w:type="spellEnd"/>
      <w:r>
        <w:t xml:space="preserve">: 975 15 373, eller Lars Schlanbusch på </w:t>
      </w:r>
      <w:proofErr w:type="spellStart"/>
      <w:r>
        <w:t>tlf</w:t>
      </w:r>
      <w:proofErr w:type="spellEnd"/>
      <w:r>
        <w:t>: 982 59 162.</w:t>
      </w:r>
    </w:p>
    <w:p w14:paraId="1C188875" w14:textId="77777777" w:rsidR="00C727C8" w:rsidRDefault="00C727C8"/>
    <w:p w14:paraId="7437B98E" w14:textId="77777777" w:rsidR="00C727C8" w:rsidRDefault="00C727C8">
      <w:r>
        <w:t>Lykke til!</w:t>
      </w:r>
    </w:p>
    <w:p w14:paraId="18D6809D" w14:textId="77777777" w:rsidR="00C727C8" w:rsidRDefault="00C727C8"/>
    <w:p w14:paraId="7810BC9B" w14:textId="77777777" w:rsidR="00C727C8" w:rsidRPr="007C1DD5" w:rsidRDefault="00C727C8">
      <w:pPr>
        <w:rPr>
          <w:lang w:val="nn-NO"/>
        </w:rPr>
      </w:pPr>
      <w:r w:rsidRPr="007C1DD5">
        <w:rPr>
          <w:lang w:val="nn-NO"/>
        </w:rPr>
        <w:t xml:space="preserve">Hilsen </w:t>
      </w:r>
      <w:proofErr w:type="spellStart"/>
      <w:r w:rsidRPr="007C1DD5">
        <w:rPr>
          <w:lang w:val="nn-NO"/>
        </w:rPr>
        <w:t>instruktørene</w:t>
      </w:r>
      <w:proofErr w:type="spellEnd"/>
      <w:r w:rsidRPr="007C1DD5">
        <w:rPr>
          <w:lang w:val="nn-NO"/>
        </w:rPr>
        <w:t xml:space="preserve"> i Haugesund </w:t>
      </w:r>
      <w:proofErr w:type="spellStart"/>
      <w:r w:rsidRPr="007C1DD5">
        <w:rPr>
          <w:lang w:val="nn-NO"/>
        </w:rPr>
        <w:t>Taekwon</w:t>
      </w:r>
      <w:proofErr w:type="spellEnd"/>
      <w:r w:rsidRPr="007C1DD5">
        <w:rPr>
          <w:lang w:val="nn-NO"/>
        </w:rPr>
        <w:t>-Do klubb.</w:t>
      </w:r>
    </w:p>
    <w:p w14:paraId="352081A4" w14:textId="77777777" w:rsidR="00C727C8" w:rsidRPr="007C1DD5" w:rsidRDefault="00C727C8">
      <w:pPr>
        <w:rPr>
          <w:lang w:val="nn-NO"/>
        </w:rPr>
      </w:pPr>
    </w:p>
    <w:sectPr w:rsidR="00C727C8" w:rsidRPr="007C1DD5" w:rsidSect="00D466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30"/>
    <w:rsid w:val="00127212"/>
    <w:rsid w:val="001C2D9C"/>
    <w:rsid w:val="004B1D6F"/>
    <w:rsid w:val="00595D30"/>
    <w:rsid w:val="007C1DD5"/>
    <w:rsid w:val="00C727C8"/>
    <w:rsid w:val="00D466D3"/>
    <w:rsid w:val="00D7484D"/>
    <w:rsid w:val="00E6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EBD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72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72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4683258F</Template>
  <TotalTime>1</TotalTime>
  <Pages>1</Pages>
  <Words>121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Enovate AS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Schlanbusch</dc:creator>
  <cp:lastModifiedBy>Strøm, May-Lene</cp:lastModifiedBy>
  <cp:revision>2</cp:revision>
  <dcterms:created xsi:type="dcterms:W3CDTF">2012-05-16T11:11:00Z</dcterms:created>
  <dcterms:modified xsi:type="dcterms:W3CDTF">2012-05-16T11:11:00Z</dcterms:modified>
</cp:coreProperties>
</file>