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7ADB" w14:textId="3B582D02" w:rsidR="00D466D3" w:rsidRPr="004B1D6F" w:rsidRDefault="006A38E1" w:rsidP="00C727C8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Påskegradering 2014</w:t>
      </w:r>
    </w:p>
    <w:p w14:paraId="345FBBB0" w14:textId="77777777" w:rsidR="004B1D6F" w:rsidRPr="004B1D6F" w:rsidRDefault="004B1D6F" w:rsidP="004B1D6F"/>
    <w:p w14:paraId="56AEE259" w14:textId="77777777" w:rsidR="00595D30" w:rsidRDefault="00595D30"/>
    <w:p w14:paraId="0E2E526B" w14:textId="6FB12066" w:rsidR="00595D30" w:rsidRDefault="005E1321">
      <w:r>
        <w:t>D</w:t>
      </w:r>
      <w:r w:rsidR="006A38E1">
        <w:t>et blir påskegradering søndag 30</w:t>
      </w:r>
      <w:r>
        <w:t>.mars</w:t>
      </w:r>
      <w:r w:rsidR="00595D30">
        <w:t xml:space="preserve"> i gymsalen ved </w:t>
      </w:r>
      <w:proofErr w:type="spellStart"/>
      <w:r w:rsidR="00595D30">
        <w:t>Lillesund</w:t>
      </w:r>
      <w:proofErr w:type="spellEnd"/>
      <w:r w:rsidR="00595D30">
        <w:t xml:space="preserve"> skole, i Haugesund.</w:t>
      </w:r>
    </w:p>
    <w:p w14:paraId="221C7D6F" w14:textId="77777777" w:rsidR="00595D30" w:rsidRDefault="00595D30"/>
    <w:p w14:paraId="05414443" w14:textId="77777777" w:rsidR="001C2D9C" w:rsidRDefault="00C727C8">
      <w:r>
        <w:t>Graderingen starter klokken 12:00, men dere bør være klar, i drakt senest klokken 11:45.</w:t>
      </w:r>
      <w:r w:rsidR="00127212">
        <w:t xml:space="preserve"> </w:t>
      </w:r>
    </w:p>
    <w:p w14:paraId="3A04C565" w14:textId="33E4830D" w:rsidR="00595D30" w:rsidRDefault="00127212">
      <w:r>
        <w:t>Barna starter kl.12:00, ungdom/voksne må være klare kl.14:00!</w:t>
      </w:r>
    </w:p>
    <w:p w14:paraId="641584C3" w14:textId="77777777" w:rsidR="00C727C8" w:rsidRDefault="00C727C8"/>
    <w:p w14:paraId="5A2D4C7F" w14:textId="04108C22" w:rsidR="004B1D6F" w:rsidRPr="004B1D6F" w:rsidRDefault="00C727C8">
      <w:pPr>
        <w:rPr>
          <w:color w:val="FF0000"/>
          <w:sz w:val="28"/>
          <w:szCs w:val="28"/>
        </w:rPr>
      </w:pPr>
      <w:r w:rsidRPr="004B1D6F">
        <w:rPr>
          <w:color w:val="FF0000"/>
          <w:sz w:val="28"/>
          <w:szCs w:val="28"/>
        </w:rPr>
        <w:t xml:space="preserve">Vi ber om at graderingsavgift på kroner 250,- blir </w:t>
      </w:r>
      <w:r w:rsidR="007C1DD5" w:rsidRPr="004B1D6F">
        <w:rPr>
          <w:color w:val="FF0000"/>
          <w:sz w:val="28"/>
          <w:szCs w:val="28"/>
        </w:rPr>
        <w:t>innbetalt på kontonummer 3240.17</w:t>
      </w:r>
      <w:r w:rsidRPr="004B1D6F">
        <w:rPr>
          <w:color w:val="FF0000"/>
          <w:sz w:val="28"/>
          <w:szCs w:val="28"/>
        </w:rPr>
        <w:t xml:space="preserve">.17276, innen </w:t>
      </w:r>
      <w:r w:rsidR="006A38E1">
        <w:rPr>
          <w:color w:val="FF0000"/>
          <w:sz w:val="28"/>
          <w:szCs w:val="28"/>
        </w:rPr>
        <w:t>tirsdag 25</w:t>
      </w:r>
      <w:bookmarkStart w:id="0" w:name="_GoBack"/>
      <w:bookmarkEnd w:id="0"/>
      <w:r w:rsidR="005E1321">
        <w:rPr>
          <w:color w:val="FF0000"/>
          <w:sz w:val="28"/>
          <w:szCs w:val="28"/>
        </w:rPr>
        <w:t>. mars</w:t>
      </w:r>
      <w:r w:rsidRPr="004B1D6F">
        <w:rPr>
          <w:color w:val="FF0000"/>
          <w:sz w:val="28"/>
          <w:szCs w:val="28"/>
        </w:rPr>
        <w:t>.</w:t>
      </w:r>
      <w:r w:rsidR="00E62FD9" w:rsidRPr="004B1D6F">
        <w:rPr>
          <w:color w:val="FF0000"/>
          <w:sz w:val="28"/>
          <w:szCs w:val="28"/>
        </w:rPr>
        <w:t xml:space="preserve"> </w:t>
      </w:r>
    </w:p>
    <w:p w14:paraId="28931B36" w14:textId="3E1712CD" w:rsidR="00C727C8" w:rsidRDefault="00E62FD9">
      <w:r w:rsidRPr="004B1D6F">
        <w:rPr>
          <w:color w:val="FF0000"/>
          <w:sz w:val="28"/>
          <w:szCs w:val="28"/>
        </w:rPr>
        <w:t xml:space="preserve">Oppgi navn og grad </w:t>
      </w:r>
      <w:r w:rsidR="005E1321" w:rsidRPr="005E1321">
        <w:rPr>
          <w:color w:val="FF0000"/>
        </w:rPr>
        <w:t>(den de har nå!)</w:t>
      </w:r>
      <w:r w:rsidR="005E1321">
        <w:rPr>
          <w:color w:val="FF0000"/>
          <w:sz w:val="28"/>
          <w:szCs w:val="28"/>
        </w:rPr>
        <w:t xml:space="preserve"> </w:t>
      </w:r>
      <w:r w:rsidRPr="004B1D6F">
        <w:rPr>
          <w:color w:val="FF0000"/>
          <w:sz w:val="28"/>
          <w:szCs w:val="28"/>
        </w:rPr>
        <w:t>på eleven v</w:t>
      </w:r>
      <w:r w:rsidR="004B1D6F" w:rsidRPr="004B1D6F">
        <w:rPr>
          <w:color w:val="FF0000"/>
          <w:sz w:val="28"/>
          <w:szCs w:val="28"/>
        </w:rPr>
        <w:t>ed betaling, ellers vet vi ikke hvem som har betalt!</w:t>
      </w:r>
    </w:p>
    <w:p w14:paraId="2E87AF73" w14:textId="77777777" w:rsidR="00C727C8" w:rsidRDefault="00C727C8"/>
    <w:p w14:paraId="26629789" w14:textId="25665FA6" w:rsidR="00C727C8" w:rsidRDefault="00C727C8">
      <w:r>
        <w:t xml:space="preserve">Husk ren og pen drakt, </w:t>
      </w:r>
      <w:r w:rsidR="004B1D6F">
        <w:t xml:space="preserve">belte og </w:t>
      </w:r>
      <w:r>
        <w:t xml:space="preserve">nyklipte negler – og for foreldre som er med og ser på, så er det lov å ta med en kopp kaffe </w:t>
      </w:r>
      <w:r>
        <w:sym w:font="Wingdings" w:char="F04A"/>
      </w:r>
    </w:p>
    <w:p w14:paraId="11435157" w14:textId="77777777" w:rsidR="001716D6" w:rsidRDefault="001716D6"/>
    <w:p w14:paraId="5E9422F6" w14:textId="128977C5" w:rsidR="001716D6" w:rsidRDefault="001716D6">
      <w:r>
        <w:t>Ha respekt for de som graderer seg, ved å være</w:t>
      </w:r>
      <w:r w:rsidR="00A84CC0">
        <w:t xml:space="preserve"> stille under graderingen – spesielt når teorien pågår!</w:t>
      </w:r>
    </w:p>
    <w:p w14:paraId="2F5C248F" w14:textId="77777777" w:rsidR="00C727C8" w:rsidRDefault="00C727C8"/>
    <w:p w14:paraId="7CF347DB" w14:textId="12FFA4B9" w:rsidR="00C727C8" w:rsidRDefault="00C727C8">
      <w:r>
        <w:t xml:space="preserve">Har dere spørsmål, ta kontakt med May-Lene Strøm på </w:t>
      </w:r>
      <w:proofErr w:type="spellStart"/>
      <w:r>
        <w:t>tlf</w:t>
      </w:r>
      <w:proofErr w:type="spellEnd"/>
      <w:r>
        <w:t>: 97</w:t>
      </w:r>
      <w:r w:rsidR="005E1321">
        <w:t xml:space="preserve">5 15 373, eller Dagfinn Knutsen på </w:t>
      </w:r>
      <w:proofErr w:type="spellStart"/>
      <w:r w:rsidR="005E1321">
        <w:t>tlf</w:t>
      </w:r>
      <w:proofErr w:type="spellEnd"/>
      <w:r w:rsidR="005E1321">
        <w:t>: 982 46 028</w:t>
      </w:r>
      <w:r>
        <w:t>.</w:t>
      </w:r>
    </w:p>
    <w:p w14:paraId="1C188875" w14:textId="77777777" w:rsidR="00C727C8" w:rsidRDefault="00C727C8"/>
    <w:p w14:paraId="7437B98E" w14:textId="77777777" w:rsidR="00C727C8" w:rsidRDefault="00C727C8">
      <w:r>
        <w:t>Lykke til!</w:t>
      </w:r>
    </w:p>
    <w:p w14:paraId="18D6809D" w14:textId="77777777" w:rsidR="00C727C8" w:rsidRDefault="00C727C8"/>
    <w:p w14:paraId="7810BC9B" w14:textId="77777777" w:rsidR="00C727C8" w:rsidRPr="007C1DD5" w:rsidRDefault="00C727C8">
      <w:pPr>
        <w:rPr>
          <w:lang w:val="nn-NO"/>
        </w:rPr>
      </w:pPr>
      <w:r w:rsidRPr="007C1DD5">
        <w:rPr>
          <w:lang w:val="nn-NO"/>
        </w:rPr>
        <w:t xml:space="preserve">Hilsen </w:t>
      </w:r>
      <w:proofErr w:type="spellStart"/>
      <w:r w:rsidRPr="007C1DD5">
        <w:rPr>
          <w:lang w:val="nn-NO"/>
        </w:rPr>
        <w:t>instruktørene</w:t>
      </w:r>
      <w:proofErr w:type="spellEnd"/>
      <w:r w:rsidRPr="007C1DD5">
        <w:rPr>
          <w:lang w:val="nn-NO"/>
        </w:rPr>
        <w:t xml:space="preserve"> i Haugesund </w:t>
      </w:r>
      <w:proofErr w:type="spellStart"/>
      <w:r w:rsidRPr="007C1DD5">
        <w:rPr>
          <w:lang w:val="nn-NO"/>
        </w:rPr>
        <w:t>Taekwon</w:t>
      </w:r>
      <w:proofErr w:type="spellEnd"/>
      <w:r w:rsidRPr="007C1DD5">
        <w:rPr>
          <w:lang w:val="nn-NO"/>
        </w:rPr>
        <w:t>-Do klubb.</w:t>
      </w:r>
    </w:p>
    <w:p w14:paraId="352081A4" w14:textId="77777777" w:rsidR="00C727C8" w:rsidRPr="007C1DD5" w:rsidRDefault="00C727C8">
      <w:pPr>
        <w:rPr>
          <w:lang w:val="nn-NO"/>
        </w:rPr>
      </w:pPr>
    </w:p>
    <w:sectPr w:rsidR="00C727C8" w:rsidRPr="007C1DD5" w:rsidSect="00D466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30"/>
    <w:rsid w:val="00127212"/>
    <w:rsid w:val="001716D6"/>
    <w:rsid w:val="001C2D9C"/>
    <w:rsid w:val="004B1D6F"/>
    <w:rsid w:val="00595D30"/>
    <w:rsid w:val="005E1321"/>
    <w:rsid w:val="006A38E1"/>
    <w:rsid w:val="007C1DD5"/>
    <w:rsid w:val="00A84CC0"/>
    <w:rsid w:val="00C727C8"/>
    <w:rsid w:val="00D466D3"/>
    <w:rsid w:val="00D7484D"/>
    <w:rsid w:val="00E62FD9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EB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2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2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E74C0E32</Template>
  <TotalTime>0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Enovate AS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Schlanbusch</dc:creator>
  <cp:lastModifiedBy>Strøm, May-Lene</cp:lastModifiedBy>
  <cp:revision>2</cp:revision>
  <dcterms:created xsi:type="dcterms:W3CDTF">2014-03-13T08:34:00Z</dcterms:created>
  <dcterms:modified xsi:type="dcterms:W3CDTF">2014-03-13T08:34:00Z</dcterms:modified>
</cp:coreProperties>
</file>