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3F" w:rsidRDefault="0005233B">
      <w:pPr>
        <w:pStyle w:val="Standard"/>
        <w:jc w:val="center"/>
      </w:pPr>
      <w:r>
        <w:rPr>
          <w:noProof/>
          <w:lang w:val="nb-NO"/>
        </w:rPr>
        <w:drawing>
          <wp:inline distT="0" distB="0" distL="0" distR="0">
            <wp:extent cx="3571920" cy="895316"/>
            <wp:effectExtent l="0" t="0" r="9480" b="34"/>
            <wp:docPr id="1" name="Logo_ro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920" cy="895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423F" w:rsidRDefault="003A423F">
      <w:pPr>
        <w:pStyle w:val="Standard"/>
        <w:jc w:val="center"/>
        <w:rPr>
          <w:lang w:val="nb-NO"/>
        </w:rPr>
      </w:pPr>
    </w:p>
    <w:p w:rsidR="003A423F" w:rsidRDefault="003A423F">
      <w:pPr>
        <w:pStyle w:val="Standard"/>
        <w:jc w:val="center"/>
        <w:rPr>
          <w:lang w:val="nb-NO"/>
        </w:rPr>
      </w:pPr>
    </w:p>
    <w:p w:rsidR="003A423F" w:rsidRDefault="0005233B">
      <w:pPr>
        <w:pStyle w:val="Overskrift1"/>
        <w:jc w:val="center"/>
        <w:rPr>
          <w:b w:val="0"/>
          <w:bCs w:val="0"/>
        </w:rPr>
      </w:pPr>
      <w:r>
        <w:rPr>
          <w:b w:val="0"/>
          <w:bCs w:val="0"/>
        </w:rPr>
        <w:t xml:space="preserve">Årsmøte i Haugesund NTN </w:t>
      </w:r>
      <w:proofErr w:type="spellStart"/>
      <w:r>
        <w:rPr>
          <w:b w:val="0"/>
          <w:bCs w:val="0"/>
        </w:rPr>
        <w:t>Taekwon</w:t>
      </w:r>
      <w:proofErr w:type="spellEnd"/>
      <w:r>
        <w:rPr>
          <w:b w:val="0"/>
          <w:bCs w:val="0"/>
        </w:rPr>
        <w:t>-Do klubb</w:t>
      </w:r>
    </w:p>
    <w:p w:rsidR="003A423F" w:rsidRDefault="0005233B">
      <w:pPr>
        <w:pStyle w:val="Standard"/>
        <w:jc w:val="center"/>
        <w:rPr>
          <w:sz w:val="28"/>
          <w:lang w:val="nb-NO"/>
        </w:rPr>
      </w:pPr>
      <w:r>
        <w:rPr>
          <w:sz w:val="28"/>
          <w:lang w:val="nb-NO"/>
        </w:rPr>
        <w:t xml:space="preserve">Torsdag </w:t>
      </w:r>
      <w:r w:rsidR="006F6BFF">
        <w:rPr>
          <w:sz w:val="28"/>
          <w:lang w:val="nb-NO"/>
        </w:rPr>
        <w:t xml:space="preserve">28.februar </w:t>
      </w:r>
      <w:r w:rsidR="00C44152">
        <w:rPr>
          <w:sz w:val="28"/>
          <w:lang w:val="nb-NO"/>
        </w:rPr>
        <w:t>kl.19</w:t>
      </w:r>
      <w:r>
        <w:rPr>
          <w:sz w:val="28"/>
          <w:lang w:val="nb-NO"/>
        </w:rPr>
        <w:t xml:space="preserve"> </w:t>
      </w:r>
      <w:r w:rsidR="00C44152">
        <w:rPr>
          <w:sz w:val="28"/>
          <w:lang w:val="nb-NO"/>
        </w:rPr>
        <w:t xml:space="preserve">hos Tore </w:t>
      </w:r>
      <w:proofErr w:type="spellStart"/>
      <w:r w:rsidR="00C44152">
        <w:rPr>
          <w:sz w:val="28"/>
          <w:lang w:val="nb-NO"/>
        </w:rPr>
        <w:t>Osli</w:t>
      </w:r>
      <w:proofErr w:type="spellEnd"/>
      <w:r w:rsidR="00C44152">
        <w:rPr>
          <w:sz w:val="28"/>
          <w:lang w:val="nb-NO"/>
        </w:rPr>
        <w:t xml:space="preserve"> (adresse: Bjørgvingata 26)</w:t>
      </w:r>
      <w:bookmarkStart w:id="0" w:name="_GoBack"/>
      <w:bookmarkEnd w:id="0"/>
    </w:p>
    <w:p w:rsidR="003A423F" w:rsidRDefault="006F6BFF">
      <w:pPr>
        <w:pStyle w:val="Standard"/>
        <w:jc w:val="center"/>
        <w:rPr>
          <w:sz w:val="28"/>
          <w:lang w:val="nb-NO"/>
        </w:rPr>
      </w:pPr>
      <w:r>
        <w:rPr>
          <w:sz w:val="28"/>
          <w:lang w:val="nb-NO"/>
        </w:rPr>
        <w:t>(NB! Påmelding innen 25.februar</w:t>
      </w:r>
      <w:r w:rsidR="00C44152">
        <w:rPr>
          <w:sz w:val="28"/>
          <w:lang w:val="nb-NO"/>
        </w:rPr>
        <w:t xml:space="preserve"> – lett servering)</w:t>
      </w:r>
    </w:p>
    <w:p w:rsidR="003A423F" w:rsidRDefault="003A423F">
      <w:pPr>
        <w:pStyle w:val="Standard"/>
        <w:rPr>
          <w:b/>
          <w:bCs/>
          <w:sz w:val="28"/>
          <w:lang w:val="nb-NO"/>
        </w:rPr>
      </w:pPr>
    </w:p>
    <w:p w:rsidR="003A423F" w:rsidRDefault="003A423F">
      <w:pPr>
        <w:pStyle w:val="Standard"/>
        <w:rPr>
          <w:sz w:val="32"/>
          <w:u w:val="single"/>
          <w:lang w:val="nb-NO"/>
        </w:rPr>
      </w:pPr>
    </w:p>
    <w:p w:rsidR="003A423F" w:rsidRDefault="0005233B">
      <w:pPr>
        <w:pStyle w:val="Standard"/>
        <w:rPr>
          <w:sz w:val="32"/>
          <w:u w:val="single"/>
          <w:lang w:val="nb-NO"/>
        </w:rPr>
      </w:pPr>
      <w:r>
        <w:rPr>
          <w:sz w:val="32"/>
          <w:u w:val="single"/>
          <w:lang w:val="nb-NO"/>
        </w:rPr>
        <w:t>Saksliste:</w:t>
      </w:r>
    </w:p>
    <w:p w:rsidR="003A423F" w:rsidRDefault="003A423F">
      <w:pPr>
        <w:pStyle w:val="Standard"/>
        <w:rPr>
          <w:lang w:val="nb-NO"/>
        </w:rPr>
      </w:pPr>
    </w:p>
    <w:p w:rsidR="006F6BFF" w:rsidRPr="006F6BFF" w:rsidRDefault="0005233B">
      <w:pPr>
        <w:pStyle w:val="Standard"/>
        <w:numPr>
          <w:ilvl w:val="0"/>
          <w:numId w:val="3"/>
        </w:numPr>
      </w:pPr>
      <w:r>
        <w:rPr>
          <w:rFonts w:ascii="Arial" w:hAnsi="Arial" w:cs="Arial"/>
          <w:sz w:val="22"/>
          <w:szCs w:val="22"/>
          <w:lang w:val="nb-NO"/>
        </w:rPr>
        <w:t>Konstituering</w:t>
      </w:r>
    </w:p>
    <w:p w:rsidR="006F6BFF" w:rsidRPr="006F6BFF" w:rsidRDefault="0005233B" w:rsidP="006F6BFF">
      <w:pPr>
        <w:pStyle w:val="Standard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lang w:val="nb-NO"/>
        </w:rPr>
        <w:t>Valg av møteleder</w:t>
      </w:r>
    </w:p>
    <w:p w:rsidR="006F6BFF" w:rsidRPr="006F6BFF" w:rsidRDefault="0005233B" w:rsidP="006F6BFF">
      <w:pPr>
        <w:pStyle w:val="Standard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lang w:val="nb-NO"/>
        </w:rPr>
        <w:t>Valg av referent</w:t>
      </w:r>
    </w:p>
    <w:p w:rsidR="006F6BFF" w:rsidRPr="006F6BFF" w:rsidRDefault="0005233B" w:rsidP="006F6BFF">
      <w:pPr>
        <w:pStyle w:val="Standard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lang w:val="nb-NO"/>
        </w:rPr>
        <w:t>Godkjenning av innkalling og saksliste</w:t>
      </w:r>
    </w:p>
    <w:p w:rsidR="003A423F" w:rsidRPr="006F6BFF" w:rsidRDefault="0005233B" w:rsidP="006F6BFF">
      <w:pPr>
        <w:pStyle w:val="Standard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lang w:val="nb-NO"/>
        </w:rPr>
        <w:t>Oppnevnelse av 2 til undertegning av årsmøtereferat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Godkjenne fremmøtte representanter og stemmefordeling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Behandle årsmelding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Regnskap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Vedta budsjett</w:t>
      </w:r>
    </w:p>
    <w:p w:rsidR="0005233B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Behandle forslag om lønn til instruktører</w:t>
      </w:r>
    </w:p>
    <w:p w:rsidR="0005233B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Behandle forslag om gratis sommerleir for instruktører</w:t>
      </w:r>
    </w:p>
    <w:p w:rsidR="006F6BFF" w:rsidRDefault="0005233B" w:rsidP="006F6BFF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Behandle innkomne forslag til årsmøtet</w:t>
      </w:r>
    </w:p>
    <w:p w:rsidR="003A423F" w:rsidRPr="006F6BFF" w:rsidRDefault="0005233B" w:rsidP="006F6BFF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 w:rsidRPr="006F6BFF">
        <w:rPr>
          <w:rFonts w:ascii="Arial" w:hAnsi="Arial"/>
          <w:sz w:val="22"/>
          <w:szCs w:val="22"/>
          <w:lang w:val="nb-NO"/>
        </w:rPr>
        <w:t>Valg</w:t>
      </w:r>
      <w:r w:rsidR="006F6BFF" w:rsidRPr="006F6BFF">
        <w:rPr>
          <w:rFonts w:ascii="Arial" w:hAnsi="Arial"/>
          <w:sz w:val="22"/>
          <w:szCs w:val="22"/>
          <w:lang w:val="nb-NO"/>
        </w:rPr>
        <w:t xml:space="preserve"> – av ny kasserer, </w:t>
      </w:r>
      <w:proofErr w:type="spellStart"/>
      <w:r w:rsidR="006F6BFF" w:rsidRPr="006F6BFF">
        <w:rPr>
          <w:rFonts w:ascii="Arial" w:hAnsi="Arial"/>
          <w:sz w:val="22"/>
          <w:szCs w:val="22"/>
          <w:lang w:val="nb-NO"/>
        </w:rPr>
        <w:t>evt.ny</w:t>
      </w:r>
      <w:proofErr w:type="spellEnd"/>
      <w:r w:rsidR="006F6BFF" w:rsidRPr="006F6BFF">
        <w:rPr>
          <w:rFonts w:ascii="Arial" w:hAnsi="Arial"/>
          <w:sz w:val="22"/>
          <w:szCs w:val="22"/>
          <w:lang w:val="nb-NO"/>
        </w:rPr>
        <w:t xml:space="preserve"> leder (interesser</w:t>
      </w:r>
      <w:r w:rsidR="006F6BFF">
        <w:rPr>
          <w:rFonts w:ascii="Arial" w:hAnsi="Arial"/>
          <w:sz w:val="22"/>
          <w:szCs w:val="22"/>
          <w:lang w:val="nb-NO"/>
        </w:rPr>
        <w:t>te eller forslag kan sendes May-Lene)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Valg av medlemmer til valgkomite</w:t>
      </w:r>
    </w:p>
    <w:p w:rsidR="003A423F" w:rsidRDefault="0005233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Informasjon om drift av klubben kommende skoleår 2013/2014</w:t>
      </w:r>
    </w:p>
    <w:p w:rsidR="003A423F" w:rsidRDefault="003A423F">
      <w:pPr>
        <w:pStyle w:val="Standard"/>
        <w:rPr>
          <w:rFonts w:ascii="Arial" w:hAnsi="Arial"/>
          <w:sz w:val="22"/>
          <w:szCs w:val="22"/>
          <w:lang w:val="nb-NO"/>
        </w:rPr>
      </w:pPr>
    </w:p>
    <w:p w:rsidR="003A423F" w:rsidRDefault="0005233B">
      <w:pPr>
        <w:pStyle w:val="Standard"/>
        <w:tabs>
          <w:tab w:val="left" w:pos="3975"/>
        </w:tabs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ab/>
      </w:r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Forslag som ønskes behandlet på årsmøtet sendes snarest og innen 20.februar til:</w:t>
      </w:r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Haugesund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NTN </w:t>
      </w:r>
      <w:proofErr w:type="spellStart"/>
      <w:r>
        <w:rPr>
          <w:rFonts w:ascii="Arial" w:hAnsi="Arial"/>
          <w:sz w:val="22"/>
          <w:szCs w:val="22"/>
          <w:lang w:val="en-US"/>
        </w:rPr>
        <w:t>Taekwon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-Do </w:t>
      </w:r>
      <w:proofErr w:type="spellStart"/>
      <w:r>
        <w:rPr>
          <w:rFonts w:ascii="Arial" w:hAnsi="Arial"/>
          <w:sz w:val="22"/>
          <w:szCs w:val="22"/>
          <w:lang w:val="en-US"/>
        </w:rPr>
        <w:t>klubb</w:t>
      </w:r>
      <w:proofErr w:type="spellEnd"/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  <w:proofErr w:type="gramStart"/>
      <w:r>
        <w:rPr>
          <w:rFonts w:ascii="Arial" w:hAnsi="Arial"/>
          <w:sz w:val="22"/>
          <w:szCs w:val="22"/>
          <w:lang w:val="en-US"/>
        </w:rPr>
        <w:t>v/May-Lene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 Strøm</w:t>
      </w:r>
    </w:p>
    <w:p w:rsidR="003A423F" w:rsidRDefault="0005233B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maylenestrom@hotmail.com</w:t>
      </w:r>
    </w:p>
    <w:p w:rsidR="003A423F" w:rsidRDefault="003A423F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</w:p>
    <w:p w:rsidR="003A423F" w:rsidRDefault="003A423F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</w:p>
    <w:p w:rsidR="003A423F" w:rsidRDefault="003A423F">
      <w:pPr>
        <w:pStyle w:val="Standard"/>
        <w:ind w:firstLine="283"/>
        <w:rPr>
          <w:rFonts w:ascii="Arial" w:hAnsi="Arial"/>
          <w:sz w:val="22"/>
          <w:szCs w:val="22"/>
          <w:lang w:val="en-US"/>
        </w:rPr>
      </w:pPr>
    </w:p>
    <w:p w:rsidR="003A423F" w:rsidRDefault="003A423F">
      <w:pPr>
        <w:pStyle w:val="Standard"/>
        <w:ind w:left="718"/>
        <w:rPr>
          <w:rFonts w:ascii="Arial" w:hAnsi="Arial" w:cs="Arial"/>
          <w:sz w:val="22"/>
          <w:szCs w:val="22"/>
          <w:lang w:val="en-US"/>
        </w:rPr>
      </w:pP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Medlemmer i klubben over 18 år har stemmerett.</w:t>
      </w: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Foresatte til medlemmer i klubben oppfordres til å delta i klubbdriften.</w:t>
      </w: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3A423F">
      <w:pPr>
        <w:pStyle w:val="Standard"/>
        <w:rPr>
          <w:rFonts w:ascii="Arial" w:hAnsi="Arial" w:cs="Arial"/>
          <w:sz w:val="22"/>
          <w:szCs w:val="22"/>
          <w:lang w:val="nb-NO"/>
        </w:rPr>
      </w:pP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Med vennlig hilsen</w:t>
      </w:r>
    </w:p>
    <w:p w:rsidR="003A423F" w:rsidRDefault="0005233B">
      <w:pPr>
        <w:pStyle w:val="Standard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May-Lene Strøm</w:t>
      </w:r>
    </w:p>
    <w:p w:rsidR="003A423F" w:rsidRDefault="0005233B">
      <w:pPr>
        <w:pStyle w:val="Standard"/>
      </w:pPr>
      <w:r>
        <w:rPr>
          <w:rFonts w:ascii="Arial" w:hAnsi="Arial" w:cs="Arial"/>
          <w:sz w:val="22"/>
          <w:szCs w:val="22"/>
          <w:lang w:val="nb-NO"/>
        </w:rPr>
        <w:t xml:space="preserve">Leder, Haugesund NTN </w:t>
      </w:r>
      <w:proofErr w:type="spellStart"/>
      <w:r>
        <w:rPr>
          <w:rFonts w:ascii="Arial" w:hAnsi="Arial" w:cs="Arial"/>
          <w:sz w:val="22"/>
          <w:szCs w:val="22"/>
          <w:lang w:val="nb-NO"/>
        </w:rPr>
        <w:t>Taekwon</w:t>
      </w:r>
      <w:proofErr w:type="spellEnd"/>
      <w:r>
        <w:rPr>
          <w:rFonts w:ascii="Arial" w:hAnsi="Arial" w:cs="Arial"/>
          <w:sz w:val="22"/>
          <w:szCs w:val="22"/>
          <w:lang w:val="nb-NO"/>
        </w:rPr>
        <w:t>-Do klubb</w:t>
      </w:r>
    </w:p>
    <w:sectPr w:rsidR="003A423F">
      <w:pgSz w:w="11905" w:h="16837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2" w:rsidRDefault="0005233B">
      <w:r>
        <w:separator/>
      </w:r>
    </w:p>
  </w:endnote>
  <w:endnote w:type="continuationSeparator" w:id="0">
    <w:p w:rsidR="00BE5922" w:rsidRDefault="0005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2" w:rsidRDefault="0005233B">
      <w:r>
        <w:rPr>
          <w:color w:val="000000"/>
        </w:rPr>
        <w:separator/>
      </w:r>
    </w:p>
  </w:footnote>
  <w:footnote w:type="continuationSeparator" w:id="0">
    <w:p w:rsidR="00BE5922" w:rsidRDefault="0005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0A0"/>
    <w:multiLevelType w:val="multilevel"/>
    <w:tmpl w:val="7080754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E0F2C8E"/>
    <w:multiLevelType w:val="multilevel"/>
    <w:tmpl w:val="0F768170"/>
    <w:styleLink w:val="WW8Num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E0E60FB"/>
    <w:multiLevelType w:val="hybridMultilevel"/>
    <w:tmpl w:val="1334356C"/>
    <w:lvl w:ilvl="0" w:tplc="045EE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F37A9"/>
    <w:multiLevelType w:val="hybridMultilevel"/>
    <w:tmpl w:val="2482E6F0"/>
    <w:lvl w:ilvl="0" w:tplc="FBE0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97DD2"/>
    <w:multiLevelType w:val="hybridMultilevel"/>
    <w:tmpl w:val="843A3438"/>
    <w:lvl w:ilvl="0" w:tplc="62FA6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23F"/>
    <w:rsid w:val="0005233B"/>
    <w:rsid w:val="003A423F"/>
    <w:rsid w:val="006F6BFF"/>
    <w:rsid w:val="00BE5922"/>
    <w:rsid w:val="00C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outlineLvl w:val="0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/>
      <w:sz w:val="16"/>
      <w:szCs w:val="16"/>
    </w:rPr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outlineLvl w:val="0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/>
      <w:sz w:val="16"/>
      <w:szCs w:val="16"/>
    </w:rPr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79934C73</Template>
  <TotalTime>4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Avinor AS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May-Lene</dc:creator>
  <cp:lastModifiedBy>Strøm, May-Lene</cp:lastModifiedBy>
  <cp:revision>3</cp:revision>
  <cp:lastPrinted>2012-02-15T16:47:00Z</cp:lastPrinted>
  <dcterms:created xsi:type="dcterms:W3CDTF">2013-01-31T11:28:00Z</dcterms:created>
  <dcterms:modified xsi:type="dcterms:W3CDTF">2013-02-04T08:46:00Z</dcterms:modified>
</cp:coreProperties>
</file>